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0E" w:rsidRDefault="0030740E">
      <w:pPr>
        <w:rPr>
          <w:sz w:val="20"/>
        </w:rPr>
      </w:pPr>
      <w:r>
        <w:rPr>
          <w:sz w:val="20"/>
        </w:rPr>
        <w:t>Universitatea „Ovidius” din Constanţa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 universitar 2014 - 2015</w:t>
      </w:r>
    </w:p>
    <w:p w:rsidR="0030740E" w:rsidRDefault="0030740E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semestrul  I</w:t>
      </w:r>
    </w:p>
    <w:p w:rsidR="0030740E" w:rsidRDefault="0030740E">
      <w:pPr>
        <w:rPr>
          <w:sz w:val="20"/>
        </w:rPr>
      </w:pPr>
      <w:r>
        <w:rPr>
          <w:sz w:val="20"/>
        </w:rPr>
        <w:t>Master: TERAPII ȘI COMPENSAREA TULBURĂRILOR COMUNICĂRII</w:t>
      </w:r>
    </w:p>
    <w:p w:rsidR="0030740E" w:rsidRDefault="0030740E">
      <w:pPr>
        <w:pStyle w:val="Heading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30740E">
        <w:trPr>
          <w:cantSplit/>
        </w:trPr>
        <w:tc>
          <w:tcPr>
            <w:tcW w:w="828" w:type="dxa"/>
            <w:vMerge w:val="restart"/>
            <w:vAlign w:val="center"/>
          </w:tcPr>
          <w:p w:rsidR="0030740E" w:rsidRDefault="00307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30740E" w:rsidRDefault="00307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30740E" w:rsidRDefault="00307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ANUL I</w:t>
            </w:r>
          </w:p>
        </w:tc>
      </w:tr>
      <w:tr w:rsidR="0030740E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Default="003074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30740E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0740E" w:rsidRDefault="003074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Default="0030740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30740E" w:rsidRDefault="0030740E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Default="003074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4.10</w:t>
            </w:r>
          </w:p>
        </w:tc>
        <w:tc>
          <w:tcPr>
            <w:tcW w:w="900" w:type="dxa"/>
          </w:tcPr>
          <w:p w:rsidR="0030740E" w:rsidRDefault="0030740E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0740E" w:rsidRDefault="003074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  <w:r>
              <w:rPr>
                <w:sz w:val="20"/>
              </w:rPr>
              <w:t>Teorii si mec. ale dezv. psihice, Conf.univ.dr. R. Enache, sala P55</w:t>
            </w: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Default="0030740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Default="003074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12.10</w:t>
            </w: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0740E" w:rsidRDefault="0030740E" w:rsidP="003D763B">
            <w:pPr>
              <w:rPr>
                <w:sz w:val="20"/>
              </w:rPr>
            </w:pPr>
            <w:r>
              <w:rPr>
                <w:sz w:val="20"/>
              </w:rPr>
              <w:t>Teorii si mec. ale dezv. psihice, Conf.univ.dr. R. Enache, sala P55</w:t>
            </w:r>
          </w:p>
        </w:tc>
      </w:tr>
      <w:tr w:rsidR="0030740E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0740E" w:rsidRDefault="0030740E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0740E" w:rsidRDefault="0030740E" w:rsidP="003D763B">
            <w:pPr>
              <w:rPr>
                <w:sz w:val="20"/>
              </w:rPr>
            </w:pPr>
            <w:r>
              <w:rPr>
                <w:sz w:val="20"/>
              </w:rPr>
              <w:t>Teorii si mec. ale dezv. psihice, Conf.univ.dr. R. Enache, sala P55</w:t>
            </w: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Default="0030740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Default="003074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0740E" w:rsidRDefault="0030740E" w:rsidP="003D763B">
            <w:pPr>
              <w:rPr>
                <w:sz w:val="20"/>
              </w:rPr>
            </w:pPr>
            <w:r>
              <w:rPr>
                <w:sz w:val="20"/>
              </w:rPr>
              <w:t>Teorii si mec. ale dezv. psihice, Conf.univ.dr. R. Enache, sala P55</w:t>
            </w:r>
          </w:p>
        </w:tc>
      </w:tr>
      <w:tr w:rsidR="0030740E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0740E" w:rsidRDefault="003074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  <w:r>
              <w:rPr>
                <w:sz w:val="20"/>
              </w:rPr>
              <w:t>Fundam. psihopedagogiei compensării, Conf.univ.dr. T. Vrăsmaș, sala CI1</w:t>
            </w: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Default="0030740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Default="003074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25.10</w:t>
            </w: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0740E" w:rsidRDefault="0030740E" w:rsidP="003D763B">
            <w:pPr>
              <w:rPr>
                <w:sz w:val="20"/>
              </w:rPr>
            </w:pPr>
            <w:r>
              <w:rPr>
                <w:sz w:val="20"/>
              </w:rPr>
              <w:t>Fundam. psihopedagogiei compensării, Conf.univ.dr. T. Vrăsmaș, sala CI1</w:t>
            </w:r>
          </w:p>
        </w:tc>
      </w:tr>
      <w:tr w:rsidR="0030740E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0740E" w:rsidRDefault="003074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0740E" w:rsidRDefault="0030740E" w:rsidP="003D763B">
            <w:pPr>
              <w:rPr>
                <w:sz w:val="20"/>
              </w:rPr>
            </w:pPr>
            <w:r>
              <w:rPr>
                <w:sz w:val="20"/>
              </w:rPr>
              <w:t>Fundam. psihopedagogiei compensării, Conf.univ.dr. T. Vrăsmaș, sala CI1</w:t>
            </w: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Default="0030740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Default="003074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01.11</w:t>
            </w: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0740E" w:rsidRDefault="0030740E" w:rsidP="003D763B">
            <w:pPr>
              <w:rPr>
                <w:sz w:val="20"/>
              </w:rPr>
            </w:pPr>
            <w:r>
              <w:rPr>
                <w:sz w:val="20"/>
              </w:rPr>
              <w:t>Fundam. psihopedagogiei compensării, Conf.univ.dr. T. Vrăsmaș, sala CI1</w:t>
            </w:r>
          </w:p>
        </w:tc>
      </w:tr>
      <w:tr w:rsidR="0030740E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  <w:r>
              <w:rPr>
                <w:sz w:val="20"/>
              </w:rPr>
              <w:t>Psihoped. adolesc., tânărului si adultului, Lect.univ.dr. C. Sălceanu, sala M7 (DPPD)</w:t>
            </w:r>
          </w:p>
        </w:tc>
      </w:tr>
      <w:tr w:rsidR="0030740E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0740E" w:rsidRDefault="003074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  <w:r>
              <w:rPr>
                <w:sz w:val="20"/>
              </w:rPr>
              <w:t>Consilierea psihologică a pers. cu dizabilități, Conf.univ.dr. T. Vrăsmaș, sala CI1</w:t>
            </w: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Default="0030740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Default="003074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8.11</w:t>
            </w: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0740E" w:rsidRDefault="0030740E" w:rsidP="003D763B">
            <w:pPr>
              <w:rPr>
                <w:sz w:val="20"/>
              </w:rPr>
            </w:pPr>
            <w:r>
              <w:rPr>
                <w:sz w:val="20"/>
              </w:rPr>
              <w:t>Consilierea psihologică a pers. cu dizabilități, Conf.univ.dr. T. Vrăsmaș, sala CI1</w:t>
            </w:r>
          </w:p>
        </w:tc>
      </w:tr>
      <w:tr w:rsidR="0030740E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Default="0030740E" w:rsidP="003D763B">
            <w:pPr>
              <w:rPr>
                <w:sz w:val="20"/>
              </w:rPr>
            </w:pPr>
            <w:r>
              <w:rPr>
                <w:sz w:val="20"/>
              </w:rPr>
              <w:t>Psihoped. adolesc., tânărului si adultului, Lect.univ.dr. C. Sălceanu, sala M7 (DPPD)</w:t>
            </w:r>
          </w:p>
        </w:tc>
      </w:tr>
      <w:tr w:rsidR="0030740E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0740E" w:rsidRDefault="003074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0740E" w:rsidRDefault="0030740E" w:rsidP="003D763B">
            <w:pPr>
              <w:rPr>
                <w:sz w:val="20"/>
              </w:rPr>
            </w:pPr>
            <w:r>
              <w:rPr>
                <w:sz w:val="20"/>
              </w:rPr>
              <w:t>Consilierea psihologică a pers. cu dizabilități, Conf.univ.dr. T. Vrăsmaș, sala CI1</w:t>
            </w: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Default="0030740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Default="003074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0740E" w:rsidRDefault="0030740E" w:rsidP="003D763B">
            <w:pPr>
              <w:rPr>
                <w:sz w:val="20"/>
              </w:rPr>
            </w:pPr>
            <w:r>
              <w:rPr>
                <w:sz w:val="20"/>
              </w:rPr>
              <w:t>Consilierea psihologică a pers. cu dizabilități, Conf.univ.dr. T. Vrăsmaș, sala CI1</w:t>
            </w:r>
          </w:p>
        </w:tc>
      </w:tr>
      <w:tr w:rsidR="0030740E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0740E" w:rsidRDefault="003074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Default="0030740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Default="0030740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0740E" w:rsidRPr="00455100" w:rsidRDefault="0030740E">
            <w:pPr>
              <w:rPr>
                <w:bCs/>
                <w:i/>
                <w:sz w:val="20"/>
              </w:rPr>
            </w:pPr>
            <w:r w:rsidRPr="00455100">
              <w:rPr>
                <w:bCs/>
                <w:i/>
                <w:sz w:val="20"/>
              </w:rPr>
              <w:t>28.11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Pr="00455100" w:rsidRDefault="0030740E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Pr="00455100" w:rsidRDefault="0030740E">
            <w:pPr>
              <w:rPr>
                <w:bCs/>
                <w:i/>
                <w:sz w:val="20"/>
              </w:rPr>
            </w:pPr>
            <w:r w:rsidRPr="00455100">
              <w:rPr>
                <w:bCs/>
                <w:i/>
                <w:sz w:val="20"/>
              </w:rPr>
              <w:t>29.11</w:t>
            </w: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Pr="00455100" w:rsidRDefault="0030740E">
            <w:pPr>
              <w:rPr>
                <w:bCs/>
                <w:i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0740E" w:rsidRPr="00847B90" w:rsidRDefault="0030740E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05.12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  <w:r>
              <w:rPr>
                <w:sz w:val="20"/>
              </w:rPr>
              <w:t>Deontologia …, Conf.univ.dr. M. Marica, sala E202</w:t>
            </w: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Pr="00847B90" w:rsidRDefault="0030740E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>
        <w:trPr>
          <w:cantSplit/>
        </w:trPr>
        <w:tc>
          <w:tcPr>
            <w:tcW w:w="828" w:type="dxa"/>
          </w:tcPr>
          <w:p w:rsidR="0030740E" w:rsidRPr="00847B90" w:rsidRDefault="0030740E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06.12</w:t>
            </w: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0740E" w:rsidRDefault="0030740E" w:rsidP="003D763B">
            <w:pPr>
              <w:rPr>
                <w:sz w:val="20"/>
              </w:rPr>
            </w:pPr>
            <w:r>
              <w:rPr>
                <w:sz w:val="20"/>
              </w:rPr>
              <w:t>Deontologia …, Conf.univ.dr. M. Marica, sala E202</w:t>
            </w:r>
          </w:p>
        </w:tc>
      </w:tr>
      <w:tr w:rsidR="0030740E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Default="0030740E">
            <w:pPr>
              <w:rPr>
                <w:sz w:val="20"/>
              </w:rPr>
            </w:pPr>
          </w:p>
        </w:tc>
      </w:tr>
      <w:tr w:rsidR="0030740E" w:rsidRPr="00E41DB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0740E" w:rsidRPr="00E41DB6" w:rsidRDefault="0030740E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12.12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0740E" w:rsidRDefault="0030740E" w:rsidP="003D763B">
            <w:pPr>
              <w:rPr>
                <w:sz w:val="20"/>
              </w:rPr>
            </w:pPr>
            <w:r>
              <w:rPr>
                <w:sz w:val="20"/>
              </w:rPr>
              <w:t>Deontologia …, Conf.univ.dr. M. Marica, sala E202</w:t>
            </w:r>
          </w:p>
        </w:tc>
      </w:tr>
      <w:tr w:rsidR="0030740E" w:rsidRPr="00E41DB6">
        <w:trPr>
          <w:cantSplit/>
        </w:trPr>
        <w:tc>
          <w:tcPr>
            <w:tcW w:w="828" w:type="dxa"/>
          </w:tcPr>
          <w:p w:rsidR="0030740E" w:rsidRPr="00E41DB6" w:rsidRDefault="0030740E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30740E" w:rsidRPr="00E41DB6" w:rsidRDefault="0030740E">
            <w:pPr>
              <w:rPr>
                <w:iCs/>
                <w:sz w:val="20"/>
              </w:rPr>
            </w:pPr>
          </w:p>
        </w:tc>
      </w:tr>
      <w:tr w:rsidR="0030740E" w:rsidRPr="00E41DB6">
        <w:trPr>
          <w:cantSplit/>
        </w:trPr>
        <w:tc>
          <w:tcPr>
            <w:tcW w:w="828" w:type="dxa"/>
          </w:tcPr>
          <w:p w:rsidR="0030740E" w:rsidRPr="00E41DB6" w:rsidRDefault="0030740E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13.12</w:t>
            </w: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0740E" w:rsidRDefault="0030740E" w:rsidP="003D763B">
            <w:pPr>
              <w:rPr>
                <w:sz w:val="20"/>
              </w:rPr>
            </w:pPr>
            <w:r>
              <w:rPr>
                <w:sz w:val="20"/>
              </w:rPr>
              <w:t>Deontologia …, Conf.univ.dr. M. Marica, sala E202</w:t>
            </w:r>
          </w:p>
        </w:tc>
      </w:tr>
      <w:tr w:rsidR="0030740E" w:rsidRPr="00E41DB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Pr="00E41DB6" w:rsidRDefault="0030740E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Pr="00E41DB6" w:rsidRDefault="0030740E">
            <w:pPr>
              <w:rPr>
                <w:iCs/>
                <w:sz w:val="20"/>
              </w:rPr>
            </w:pPr>
          </w:p>
        </w:tc>
      </w:tr>
      <w:tr w:rsidR="0030740E" w:rsidRPr="00E41DB6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30740E" w:rsidRPr="00E41DB6" w:rsidRDefault="0030740E" w:rsidP="00847B90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09.01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30740E" w:rsidRPr="00E41DB6" w:rsidRDefault="0030740E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Psihodiagnostic diferențial, Lect.univ.dr. D. Mihalașcu, sala P07</w:t>
            </w:r>
          </w:p>
        </w:tc>
      </w:tr>
      <w:tr w:rsidR="0030740E" w:rsidRPr="00E41DB6">
        <w:trPr>
          <w:cantSplit/>
        </w:trPr>
        <w:tc>
          <w:tcPr>
            <w:tcW w:w="828" w:type="dxa"/>
          </w:tcPr>
          <w:p w:rsidR="0030740E" w:rsidRPr="00E41DB6" w:rsidRDefault="0030740E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30740E" w:rsidRPr="00E41DB6" w:rsidRDefault="0030740E">
            <w:pPr>
              <w:rPr>
                <w:iCs/>
                <w:sz w:val="20"/>
              </w:rPr>
            </w:pPr>
          </w:p>
        </w:tc>
      </w:tr>
      <w:tr w:rsidR="0030740E" w:rsidRPr="00E41DB6">
        <w:trPr>
          <w:cantSplit/>
        </w:trPr>
        <w:tc>
          <w:tcPr>
            <w:tcW w:w="828" w:type="dxa"/>
          </w:tcPr>
          <w:p w:rsidR="0030740E" w:rsidRPr="00E41DB6" w:rsidRDefault="0030740E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10.01</w:t>
            </w:r>
          </w:p>
        </w:tc>
        <w:tc>
          <w:tcPr>
            <w:tcW w:w="900" w:type="dxa"/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</w:tcPr>
          <w:p w:rsidR="0030740E" w:rsidRPr="00E41DB6" w:rsidRDefault="0030740E" w:rsidP="003D763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Psihodiagnostic diferențial, Lect.univ.dr. D. Mihalașcu, sala P07</w:t>
            </w:r>
          </w:p>
        </w:tc>
      </w:tr>
      <w:tr w:rsidR="0030740E" w:rsidRPr="00E41DB6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Pr="00E41DB6" w:rsidRDefault="0030740E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Pr="00E41DB6" w:rsidRDefault="0030740E">
            <w:pPr>
              <w:rPr>
                <w:iCs/>
                <w:sz w:val="20"/>
              </w:rPr>
            </w:pPr>
          </w:p>
        </w:tc>
      </w:tr>
      <w:tr w:rsidR="0030740E" w:rsidRPr="00E41DB6" w:rsidTr="00DE49AF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Pr="00E41DB6" w:rsidRDefault="0030740E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16.01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Pr="00E41DB6" w:rsidRDefault="0030740E" w:rsidP="003D763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Psihodiagnostic diferențial, Lect.univ.dr. D. Mihalașcu, sala P07</w:t>
            </w:r>
          </w:p>
        </w:tc>
      </w:tr>
      <w:tr w:rsidR="0030740E" w:rsidRPr="00E41DB6" w:rsidTr="00DE49AF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Pr="00E41DB6" w:rsidRDefault="0030740E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Pr="00E41DB6" w:rsidRDefault="0030740E" w:rsidP="007F6586">
            <w:pPr>
              <w:rPr>
                <w:iCs/>
                <w:sz w:val="20"/>
              </w:rPr>
            </w:pPr>
          </w:p>
        </w:tc>
      </w:tr>
      <w:tr w:rsidR="0030740E" w:rsidRPr="00E41DB6" w:rsidTr="00DE49AF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Pr="00E41DB6" w:rsidRDefault="0030740E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17.01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Pr="00E41DB6" w:rsidRDefault="0030740E" w:rsidP="003D763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Psihodiagnostic diferențial, Lect.univ.dr. D. Mihalașcu, sala P07</w:t>
            </w:r>
          </w:p>
        </w:tc>
      </w:tr>
      <w:tr w:rsidR="0030740E" w:rsidRPr="00E41DB6" w:rsidTr="00DE49AF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Pr="00E41DB6" w:rsidRDefault="0030740E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Pr="00E41DB6" w:rsidRDefault="0030740E" w:rsidP="007F6586">
            <w:pPr>
              <w:rPr>
                <w:iCs/>
                <w:sz w:val="20"/>
              </w:rPr>
            </w:pPr>
          </w:p>
        </w:tc>
      </w:tr>
      <w:tr w:rsidR="0030740E" w:rsidRPr="00E41DB6" w:rsidTr="00DE49AF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Pr="00E41DB6" w:rsidRDefault="0030740E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23.01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Default="0030740E" w:rsidP="003D763B">
            <w:pPr>
              <w:rPr>
                <w:sz w:val="20"/>
              </w:rPr>
            </w:pPr>
            <w:r>
              <w:rPr>
                <w:sz w:val="20"/>
              </w:rPr>
              <w:t>Psihoped. adolesc., tânărului si adultului, Conf.univ.dr. L. Giurgiu, sala 215A (DPPD)</w:t>
            </w:r>
          </w:p>
        </w:tc>
      </w:tr>
      <w:tr w:rsidR="0030740E" w:rsidRPr="00E41DB6" w:rsidTr="00DE49AF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Pr="00E41DB6" w:rsidRDefault="0030740E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Pr="00E41DB6" w:rsidRDefault="0030740E" w:rsidP="007F6586">
            <w:pPr>
              <w:rPr>
                <w:iCs/>
                <w:sz w:val="20"/>
              </w:rPr>
            </w:pPr>
          </w:p>
        </w:tc>
      </w:tr>
      <w:tr w:rsidR="0030740E" w:rsidRPr="00E41DB6" w:rsidTr="00DE49AF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Pr="00E41DB6" w:rsidRDefault="0030740E" w:rsidP="007F6586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24.01</w:t>
            </w: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9 – 14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Default="0030740E" w:rsidP="003D763B">
            <w:pPr>
              <w:rPr>
                <w:sz w:val="20"/>
              </w:rPr>
            </w:pPr>
            <w:r>
              <w:rPr>
                <w:sz w:val="20"/>
              </w:rPr>
              <w:t>Psihoped. adolesc., tânărului si adultului, Conf.univ.dr. L. Giurgiu, sala 215A (DPPD)</w:t>
            </w:r>
          </w:p>
        </w:tc>
      </w:tr>
      <w:tr w:rsidR="0030740E" w:rsidRPr="00E41DB6" w:rsidTr="00DE49AF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30740E" w:rsidRPr="00E41DB6" w:rsidRDefault="0030740E" w:rsidP="007F6586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30740E" w:rsidRDefault="0030740E" w:rsidP="007F6586">
            <w:pPr>
              <w:rPr>
                <w:sz w:val="20"/>
              </w:rPr>
            </w:pPr>
            <w:r>
              <w:rPr>
                <w:sz w:val="20"/>
              </w:rPr>
              <w:t>14 - 19</w:t>
            </w: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30740E" w:rsidRPr="00E41DB6" w:rsidRDefault="0030740E" w:rsidP="007F6586">
            <w:pPr>
              <w:rPr>
                <w:iCs/>
                <w:sz w:val="20"/>
              </w:rPr>
            </w:pPr>
          </w:p>
        </w:tc>
      </w:tr>
    </w:tbl>
    <w:p w:rsidR="0030740E" w:rsidRDefault="0030740E" w:rsidP="00DE49AF">
      <w:pPr>
        <w:rPr>
          <w:sz w:val="20"/>
        </w:rPr>
      </w:pPr>
    </w:p>
    <w:sectPr w:rsidR="0030740E" w:rsidSect="00DE49AF">
      <w:pgSz w:w="11909" w:h="16834" w:code="9"/>
      <w:pgMar w:top="719" w:right="720" w:bottom="568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7BD"/>
    <w:rsid w:val="0002303E"/>
    <w:rsid w:val="00096CC4"/>
    <w:rsid w:val="0019448D"/>
    <w:rsid w:val="001F7AF0"/>
    <w:rsid w:val="0030740E"/>
    <w:rsid w:val="003D763B"/>
    <w:rsid w:val="00455100"/>
    <w:rsid w:val="005B6247"/>
    <w:rsid w:val="006D7391"/>
    <w:rsid w:val="007228F9"/>
    <w:rsid w:val="007F6586"/>
    <w:rsid w:val="00847B90"/>
    <w:rsid w:val="00884D17"/>
    <w:rsid w:val="009076F7"/>
    <w:rsid w:val="00A211D1"/>
    <w:rsid w:val="00BC7ED7"/>
    <w:rsid w:val="00D152B8"/>
    <w:rsid w:val="00DE49AF"/>
    <w:rsid w:val="00DF57BD"/>
    <w:rsid w:val="00E41DB6"/>
    <w:rsid w:val="00F113E5"/>
    <w:rsid w:val="00FC37C1"/>
    <w:rsid w:val="00FD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EE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61EE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61EE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2C7"/>
    <w:rPr>
      <w:rFonts w:asciiTheme="majorHAnsi" w:eastAsiaTheme="majorEastAsia" w:hAnsiTheme="majorHAnsi" w:cstheme="majorBidi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2C7"/>
    <w:rPr>
      <w:rFonts w:asciiTheme="majorHAnsi" w:eastAsiaTheme="majorEastAsia" w:hAnsiTheme="majorHAnsi" w:cstheme="majorBidi"/>
      <w:b/>
      <w:bCs/>
      <w:i/>
      <w:iCs/>
      <w:sz w:val="28"/>
      <w:szCs w:val="2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387</Words>
  <Characters>2210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damian</dc:creator>
  <cp:keywords/>
  <dc:description/>
  <cp:lastModifiedBy>PowerUser</cp:lastModifiedBy>
  <cp:revision>5</cp:revision>
  <cp:lastPrinted>2007-02-02T08:16:00Z</cp:lastPrinted>
  <dcterms:created xsi:type="dcterms:W3CDTF">2014-09-26T08:28:00Z</dcterms:created>
  <dcterms:modified xsi:type="dcterms:W3CDTF">2014-09-30T07:46:00Z</dcterms:modified>
</cp:coreProperties>
</file>