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19" w:rsidRDefault="00241219">
      <w:pPr>
        <w:rPr>
          <w:sz w:val="20"/>
        </w:rPr>
      </w:pPr>
      <w:r>
        <w:rPr>
          <w:sz w:val="20"/>
        </w:rPr>
        <w:t>Universitatea „Ovidius” Constanţa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 universitar 2013 - 2014</w:t>
      </w:r>
    </w:p>
    <w:p w:rsidR="00241219" w:rsidRDefault="00241219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semestrul  al II-lea</w:t>
      </w:r>
    </w:p>
    <w:p w:rsidR="00241219" w:rsidRDefault="00241219">
      <w:pPr>
        <w:rPr>
          <w:sz w:val="20"/>
        </w:rPr>
      </w:pPr>
      <w:r>
        <w:rPr>
          <w:sz w:val="20"/>
        </w:rPr>
        <w:t>Master: Terapii și compensare a tulburărilor comunicării</w:t>
      </w:r>
    </w:p>
    <w:p w:rsidR="00241219" w:rsidRDefault="00241219">
      <w:pPr>
        <w:pStyle w:val="Heading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7"/>
      </w:tblGrid>
      <w:tr w:rsidR="00241219" w:rsidTr="00501935">
        <w:trPr>
          <w:cantSplit/>
        </w:trPr>
        <w:tc>
          <w:tcPr>
            <w:tcW w:w="828" w:type="dxa"/>
            <w:vMerge w:val="restart"/>
            <w:vAlign w:val="center"/>
          </w:tcPr>
          <w:p w:rsidR="00241219" w:rsidRDefault="002412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241219" w:rsidRDefault="002412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7" w:type="dxa"/>
          </w:tcPr>
          <w:p w:rsidR="00241219" w:rsidRDefault="002412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ANUL I</w:t>
            </w:r>
          </w:p>
        </w:tc>
      </w:tr>
      <w:tr w:rsidR="00241219" w:rsidTr="00501935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241219" w:rsidRDefault="00241219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241219" w:rsidRDefault="00241219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241219" w:rsidRDefault="002412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41219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241219" w:rsidRDefault="00241219">
            <w:pPr>
              <w:rPr>
                <w:sz w:val="20"/>
              </w:rPr>
            </w:pPr>
            <w:r>
              <w:rPr>
                <w:sz w:val="20"/>
              </w:rPr>
              <w:t>Dezvoltarea co. în polihandicap, Lect.univ.dr. R. Matei, sala 7 (Piata Chiliei)</w:t>
            </w: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241219" w:rsidRDefault="00241219">
            <w:pPr>
              <w:rPr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8.03</w:t>
            </w: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Dezvoltarea co. în polihandicap, Lect.univ.dr. R. Matei, sala 7 (Piata Chiliei)</w:t>
            </w: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241219" w:rsidRDefault="00241219">
            <w:pPr>
              <w:rPr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41219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Elab. programelor de intervenție, Conf.univ.dr. T. Vrăsmaș, sala CI1</w:t>
            </w: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241219" w:rsidRDefault="00241219" w:rsidP="008531DB">
            <w:pPr>
              <w:rPr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15.03</w:t>
            </w: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Elab. programelor de intervenție, Conf.univ.dr. T. Vrăsmaș, sala CI1</w:t>
            </w: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41219" w:rsidRDefault="00241219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Elab. programelor de intervenție, Conf.univ.dr. T. Vrăsmaș, sala CI1</w:t>
            </w: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241219" w:rsidRDefault="00241219" w:rsidP="001A02DD">
            <w:pPr>
              <w:rPr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</w:t>
            </w: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Elab. programelor de intervenție, Conf.univ.dr. T. Vrăsmaș, sala CI1</w:t>
            </w: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41219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Mec. înv. compensatorii, Prof.univ.dr. A. Dragu, sala 207 (sau PP55)</w:t>
            </w: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241219" w:rsidRDefault="00241219" w:rsidP="008531DB">
            <w:pPr>
              <w:rPr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</w:t>
            </w: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10-14</w:t>
            </w:r>
          </w:p>
        </w:tc>
        <w:tc>
          <w:tcPr>
            <w:tcW w:w="7387" w:type="dxa"/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Mec. înv. compensatorii, Prof.univ.dr. A. Dragu, sala 207</w:t>
            </w: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241219" w:rsidRDefault="00241219" w:rsidP="00186F7E">
            <w:pPr>
              <w:rPr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41219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Dezvoltarea co. în polihandicap, Lect.univ.dr. R. Matei, sala 7 (Piata Chiliei)</w:t>
            </w: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241219" w:rsidRDefault="00241219" w:rsidP="00752EC8">
            <w:pPr>
              <w:rPr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5.04</w:t>
            </w: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Dezvoltarea co. în polihandicap, Lect.univ.dr. R. Matei, sala 7 (Piata Chiliei)</w:t>
            </w: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241219" w:rsidRDefault="00241219" w:rsidP="00186F7E">
            <w:pPr>
              <w:rPr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41219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Psihopatologia copilului și adolesc., Conf.univ.dr. R. Enache, sala P55</w:t>
            </w: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241219" w:rsidRDefault="00241219" w:rsidP="00186F7E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241219" w:rsidRDefault="00241219" w:rsidP="004F3C22">
            <w:pPr>
              <w:rPr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</w:t>
            </w:r>
          </w:p>
        </w:tc>
        <w:tc>
          <w:tcPr>
            <w:tcW w:w="900" w:type="dxa"/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Psihopatologia copilului și adolesc., Conf.univ.dr. R. Enache, sala P55</w:t>
            </w: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1219" w:rsidRDefault="00241219" w:rsidP="00186F7E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241219" w:rsidRDefault="00241219" w:rsidP="004F3C22">
            <w:pPr>
              <w:rPr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41219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Mec. înv. compensatorii, Prof.univ.dr. A. Dragu, sala 207 (sau PP55)</w:t>
            </w: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241219" w:rsidRDefault="00241219" w:rsidP="00186F7E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241219" w:rsidRDefault="00241219" w:rsidP="00186F7E">
            <w:pPr>
              <w:rPr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10.05</w:t>
            </w:r>
          </w:p>
        </w:tc>
        <w:tc>
          <w:tcPr>
            <w:tcW w:w="900" w:type="dxa"/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10-14</w:t>
            </w:r>
          </w:p>
        </w:tc>
        <w:tc>
          <w:tcPr>
            <w:tcW w:w="7387" w:type="dxa"/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Mec. înv. compensatorii, Prof.univ.dr. A. Dragu, sala 207</w:t>
            </w: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1219" w:rsidRDefault="00241219" w:rsidP="00186F7E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241219" w:rsidRDefault="00241219" w:rsidP="00186F7E">
            <w:pPr>
              <w:rPr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41219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Psihopatologia copilului și adolesc., Conf.univ.dr. R. Enache, sala P55</w:t>
            </w: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241219" w:rsidRDefault="00241219" w:rsidP="008531DB">
            <w:pPr>
              <w:rPr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17.05</w:t>
            </w: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241219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Psihopatologia copilului și adolesc., Conf.univ.dr. R. Enache, sala P55</w:t>
            </w: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241219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</w:p>
        </w:tc>
      </w:tr>
      <w:tr w:rsidR="00241219" w:rsidRPr="00460372" w:rsidTr="00416C6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41219" w:rsidRPr="009927D1" w:rsidRDefault="00241219">
            <w:pPr>
              <w:rPr>
                <w:b/>
                <w:bCs/>
                <w:sz w:val="20"/>
              </w:rPr>
            </w:pPr>
            <w:r w:rsidRPr="009927D1"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</w:rPr>
              <w:t>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241219" w:rsidRPr="00541587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Sociologia educației, Lect.univ.dr. M. Marica, sala 215A (nivel II DPPD)</w:t>
            </w:r>
          </w:p>
        </w:tc>
      </w:tr>
      <w:tr w:rsidR="00241219" w:rsidRPr="00460372" w:rsidTr="00F56CF9">
        <w:trPr>
          <w:cantSplit/>
        </w:trPr>
        <w:tc>
          <w:tcPr>
            <w:tcW w:w="828" w:type="dxa"/>
          </w:tcPr>
          <w:p w:rsidR="00241219" w:rsidRPr="009927D1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241219" w:rsidRPr="00541587" w:rsidRDefault="00241219" w:rsidP="00186F7E">
            <w:pPr>
              <w:rPr>
                <w:sz w:val="20"/>
              </w:rPr>
            </w:pPr>
          </w:p>
        </w:tc>
      </w:tr>
      <w:tr w:rsidR="00241219" w:rsidRPr="00460372" w:rsidTr="005E778F">
        <w:trPr>
          <w:cantSplit/>
        </w:trPr>
        <w:tc>
          <w:tcPr>
            <w:tcW w:w="828" w:type="dxa"/>
          </w:tcPr>
          <w:p w:rsidR="00241219" w:rsidRPr="009927D1" w:rsidRDefault="002412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24.05</w:t>
            </w: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241219" w:rsidRPr="00541587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Sociologia educației, Lect.univ.dr. M. Marica, sala 215A (nivel II DPPD)</w:t>
            </w:r>
          </w:p>
        </w:tc>
      </w:tr>
      <w:tr w:rsidR="00241219" w:rsidTr="00DD5664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241219" w:rsidRPr="009927D1" w:rsidRDefault="0024121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241219" w:rsidRPr="00541587" w:rsidRDefault="00241219" w:rsidP="00186F7E">
            <w:pPr>
              <w:rPr>
                <w:sz w:val="20"/>
              </w:rPr>
            </w:pPr>
          </w:p>
        </w:tc>
      </w:tr>
      <w:tr w:rsidR="00241219" w:rsidTr="00B9638D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41219" w:rsidRPr="009927D1" w:rsidRDefault="00241219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30.05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241219" w:rsidRPr="00541587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Sociologia educației, Lect.univ.dr. M. Marica, sala 215A (nivel II DPPD)</w:t>
            </w:r>
          </w:p>
        </w:tc>
      </w:tr>
      <w:tr w:rsidR="00241219" w:rsidTr="007D6F3C">
        <w:trPr>
          <w:cantSplit/>
        </w:trPr>
        <w:tc>
          <w:tcPr>
            <w:tcW w:w="828" w:type="dxa"/>
          </w:tcPr>
          <w:p w:rsidR="00241219" w:rsidRPr="009927D1" w:rsidRDefault="00241219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241219" w:rsidRPr="00541587" w:rsidRDefault="00241219" w:rsidP="00186F7E">
            <w:pPr>
              <w:rPr>
                <w:sz w:val="20"/>
              </w:rPr>
            </w:pPr>
          </w:p>
        </w:tc>
      </w:tr>
      <w:tr w:rsidR="00241219" w:rsidTr="000E504B">
        <w:trPr>
          <w:cantSplit/>
        </w:trPr>
        <w:tc>
          <w:tcPr>
            <w:tcW w:w="828" w:type="dxa"/>
          </w:tcPr>
          <w:p w:rsidR="00241219" w:rsidRPr="009927D1" w:rsidRDefault="00241219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31.05</w:t>
            </w:r>
          </w:p>
        </w:tc>
        <w:tc>
          <w:tcPr>
            <w:tcW w:w="900" w:type="dxa"/>
          </w:tcPr>
          <w:p w:rsidR="00241219" w:rsidRDefault="0024121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241219" w:rsidRPr="00541587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Sociologia educației, Lect.univ.dr. M. Marica, sala 215A (nivel II DPPD)</w:t>
            </w:r>
          </w:p>
        </w:tc>
      </w:tr>
      <w:tr w:rsidR="00241219" w:rsidTr="00F62009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241219" w:rsidRPr="009927D1" w:rsidRDefault="00241219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241219" w:rsidRPr="00541587" w:rsidRDefault="00241219" w:rsidP="00186F7E">
            <w:pPr>
              <w:rPr>
                <w:sz w:val="20"/>
              </w:rPr>
            </w:pPr>
          </w:p>
        </w:tc>
      </w:tr>
      <w:tr w:rsidR="00241219" w:rsidRPr="00460372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41219" w:rsidRPr="009927D1" w:rsidRDefault="00241219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6.06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1219" w:rsidRPr="009927D1" w:rsidRDefault="00241219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241219" w:rsidRPr="00541587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Consiliere și orientare, Lect.univ.dr. M. Moraru, sala CI1, (nivel II DPPD)</w:t>
            </w:r>
          </w:p>
        </w:tc>
      </w:tr>
      <w:tr w:rsidR="00241219" w:rsidRPr="00460372" w:rsidTr="00501935">
        <w:trPr>
          <w:cantSplit/>
        </w:trPr>
        <w:tc>
          <w:tcPr>
            <w:tcW w:w="828" w:type="dxa"/>
          </w:tcPr>
          <w:p w:rsidR="00241219" w:rsidRPr="009927D1" w:rsidRDefault="00241219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</w:tcPr>
          <w:p w:rsidR="00241219" w:rsidRPr="009927D1" w:rsidRDefault="00241219" w:rsidP="008531DB">
            <w:pPr>
              <w:rPr>
                <w:i/>
                <w:sz w:val="20"/>
              </w:rPr>
            </w:pPr>
          </w:p>
        </w:tc>
        <w:tc>
          <w:tcPr>
            <w:tcW w:w="7387" w:type="dxa"/>
          </w:tcPr>
          <w:p w:rsidR="00241219" w:rsidRPr="00541587" w:rsidRDefault="00241219" w:rsidP="00186F7E">
            <w:pPr>
              <w:rPr>
                <w:sz w:val="20"/>
              </w:rPr>
            </w:pPr>
          </w:p>
        </w:tc>
      </w:tr>
      <w:tr w:rsidR="00241219" w:rsidRPr="00460372" w:rsidTr="00501935">
        <w:trPr>
          <w:cantSplit/>
        </w:trPr>
        <w:tc>
          <w:tcPr>
            <w:tcW w:w="828" w:type="dxa"/>
          </w:tcPr>
          <w:p w:rsidR="00241219" w:rsidRPr="009927D1" w:rsidRDefault="00241219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7.06</w:t>
            </w:r>
          </w:p>
        </w:tc>
        <w:tc>
          <w:tcPr>
            <w:tcW w:w="900" w:type="dxa"/>
          </w:tcPr>
          <w:p w:rsidR="00241219" w:rsidRPr="009927D1" w:rsidRDefault="00241219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9-14</w:t>
            </w:r>
          </w:p>
        </w:tc>
        <w:tc>
          <w:tcPr>
            <w:tcW w:w="7387" w:type="dxa"/>
          </w:tcPr>
          <w:p w:rsidR="00241219" w:rsidRPr="00541587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Consiliere și orientare, Lect.univ.dr. M. Moraru, sala CI1, (nivel II DPPD)</w:t>
            </w:r>
          </w:p>
        </w:tc>
      </w:tr>
      <w:tr w:rsidR="00241219" w:rsidRPr="00460372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241219" w:rsidRPr="009927D1" w:rsidRDefault="00241219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1219" w:rsidRPr="009927D1" w:rsidRDefault="00241219" w:rsidP="008531DB">
            <w:pPr>
              <w:rPr>
                <w:i/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241219" w:rsidRPr="00541587" w:rsidRDefault="00241219" w:rsidP="00186F7E">
            <w:pPr>
              <w:rPr>
                <w:sz w:val="20"/>
              </w:rPr>
            </w:pPr>
          </w:p>
        </w:tc>
      </w:tr>
      <w:tr w:rsidR="00241219" w:rsidRPr="00460372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41219" w:rsidRPr="009927D1" w:rsidRDefault="00241219" w:rsidP="00847B90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13.06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1219" w:rsidRPr="009927D1" w:rsidRDefault="00241219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241219" w:rsidRPr="00541587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Consiliere și orientare, Lect.univ.dr. M. Moraru, sala CI1, (nivel II DPPD)</w:t>
            </w:r>
          </w:p>
        </w:tc>
      </w:tr>
      <w:tr w:rsidR="00241219" w:rsidRPr="00460372" w:rsidTr="00501935">
        <w:trPr>
          <w:cantSplit/>
        </w:trPr>
        <w:tc>
          <w:tcPr>
            <w:tcW w:w="828" w:type="dxa"/>
          </w:tcPr>
          <w:p w:rsidR="00241219" w:rsidRPr="009927D1" w:rsidRDefault="00241219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</w:tcPr>
          <w:p w:rsidR="00241219" w:rsidRPr="009927D1" w:rsidRDefault="00241219" w:rsidP="008531DB">
            <w:pPr>
              <w:rPr>
                <w:i/>
                <w:sz w:val="20"/>
              </w:rPr>
            </w:pPr>
          </w:p>
        </w:tc>
        <w:tc>
          <w:tcPr>
            <w:tcW w:w="7387" w:type="dxa"/>
          </w:tcPr>
          <w:p w:rsidR="00241219" w:rsidRPr="00541587" w:rsidRDefault="00241219" w:rsidP="00186F7E">
            <w:pPr>
              <w:rPr>
                <w:iCs/>
                <w:sz w:val="20"/>
              </w:rPr>
            </w:pPr>
          </w:p>
        </w:tc>
      </w:tr>
      <w:tr w:rsidR="00241219" w:rsidTr="00501935">
        <w:trPr>
          <w:cantSplit/>
        </w:trPr>
        <w:tc>
          <w:tcPr>
            <w:tcW w:w="828" w:type="dxa"/>
          </w:tcPr>
          <w:p w:rsidR="00241219" w:rsidRPr="009927D1" w:rsidRDefault="00241219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14.06</w:t>
            </w:r>
          </w:p>
        </w:tc>
        <w:tc>
          <w:tcPr>
            <w:tcW w:w="900" w:type="dxa"/>
          </w:tcPr>
          <w:p w:rsidR="00241219" w:rsidRPr="009927D1" w:rsidRDefault="00241219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9-14</w:t>
            </w:r>
          </w:p>
        </w:tc>
        <w:tc>
          <w:tcPr>
            <w:tcW w:w="7387" w:type="dxa"/>
          </w:tcPr>
          <w:p w:rsidR="00241219" w:rsidRPr="00541587" w:rsidRDefault="00241219" w:rsidP="00186F7E">
            <w:pPr>
              <w:rPr>
                <w:sz w:val="20"/>
              </w:rPr>
            </w:pPr>
            <w:r>
              <w:rPr>
                <w:sz w:val="20"/>
              </w:rPr>
              <w:t>Consiliere și orientare, Lect.univ.dr. M. Moraru, sala CI1, (nivel II DPPD)</w:t>
            </w:r>
          </w:p>
        </w:tc>
      </w:tr>
      <w:tr w:rsidR="00241219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241219" w:rsidRPr="00460372" w:rsidRDefault="00241219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1219" w:rsidRDefault="00241219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241219" w:rsidRDefault="00241219">
            <w:pPr>
              <w:rPr>
                <w:i/>
                <w:iCs/>
                <w:sz w:val="20"/>
              </w:rPr>
            </w:pPr>
          </w:p>
        </w:tc>
      </w:tr>
    </w:tbl>
    <w:p w:rsidR="00241219" w:rsidRDefault="00241219" w:rsidP="00A77BB0">
      <w:pPr>
        <w:rPr>
          <w:sz w:val="20"/>
        </w:rPr>
      </w:pPr>
      <w:r>
        <w:rPr>
          <w:sz w:val="20"/>
        </w:rPr>
        <w:t>Practica de  specialitate: Lect.univ.dr. D. Totolan</w:t>
      </w:r>
    </w:p>
    <w:sectPr w:rsidR="00241219" w:rsidSect="00460372">
      <w:pgSz w:w="11909" w:h="16834" w:code="9"/>
      <w:pgMar w:top="567" w:right="720" w:bottom="709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7BD"/>
    <w:rsid w:val="0002303E"/>
    <w:rsid w:val="000966A9"/>
    <w:rsid w:val="000E504B"/>
    <w:rsid w:val="00186F7E"/>
    <w:rsid w:val="0019448D"/>
    <w:rsid w:val="001A02DD"/>
    <w:rsid w:val="001F07A3"/>
    <w:rsid w:val="00201414"/>
    <w:rsid w:val="00241219"/>
    <w:rsid w:val="0027711E"/>
    <w:rsid w:val="00311BE8"/>
    <w:rsid w:val="00352A5C"/>
    <w:rsid w:val="00357C70"/>
    <w:rsid w:val="00416C6B"/>
    <w:rsid w:val="004369A8"/>
    <w:rsid w:val="00460372"/>
    <w:rsid w:val="004F3C22"/>
    <w:rsid w:val="00501935"/>
    <w:rsid w:val="00541587"/>
    <w:rsid w:val="005E778F"/>
    <w:rsid w:val="005F39FA"/>
    <w:rsid w:val="006F1056"/>
    <w:rsid w:val="007155B7"/>
    <w:rsid w:val="00736F9B"/>
    <w:rsid w:val="00752EC8"/>
    <w:rsid w:val="00796F8B"/>
    <w:rsid w:val="007D6F3C"/>
    <w:rsid w:val="007F26EB"/>
    <w:rsid w:val="00847B90"/>
    <w:rsid w:val="008531DB"/>
    <w:rsid w:val="0086460B"/>
    <w:rsid w:val="00881B1A"/>
    <w:rsid w:val="00884D17"/>
    <w:rsid w:val="008B4761"/>
    <w:rsid w:val="009927D1"/>
    <w:rsid w:val="00A77BB0"/>
    <w:rsid w:val="00B947B8"/>
    <w:rsid w:val="00B9638D"/>
    <w:rsid w:val="00D152B8"/>
    <w:rsid w:val="00D16351"/>
    <w:rsid w:val="00D33DCE"/>
    <w:rsid w:val="00DA4278"/>
    <w:rsid w:val="00DD5664"/>
    <w:rsid w:val="00DF57BD"/>
    <w:rsid w:val="00E73CCD"/>
    <w:rsid w:val="00E74FBA"/>
    <w:rsid w:val="00EF5758"/>
    <w:rsid w:val="00F108B6"/>
    <w:rsid w:val="00F113E5"/>
    <w:rsid w:val="00F5561D"/>
    <w:rsid w:val="00F56CF9"/>
    <w:rsid w:val="00F62009"/>
    <w:rsid w:val="00F6748C"/>
    <w:rsid w:val="00F9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9F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39FA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7B7"/>
    <w:rPr>
      <w:rFonts w:asciiTheme="majorHAnsi" w:eastAsiaTheme="majorEastAsia" w:hAnsiTheme="majorHAnsi" w:cstheme="majorBidi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7B7"/>
    <w:rPr>
      <w:rFonts w:asciiTheme="majorHAnsi" w:eastAsiaTheme="majorEastAsia" w:hAnsiTheme="majorHAnsi" w:cstheme="majorBidi"/>
      <w:b/>
      <w:bCs/>
      <w:i/>
      <w:iCs/>
      <w:sz w:val="28"/>
      <w:szCs w:val="2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366</Words>
  <Characters>2089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damian</dc:creator>
  <cp:keywords/>
  <dc:description/>
  <cp:lastModifiedBy>PowerUser</cp:lastModifiedBy>
  <cp:revision>4</cp:revision>
  <cp:lastPrinted>2007-02-02T08:16:00Z</cp:lastPrinted>
  <dcterms:created xsi:type="dcterms:W3CDTF">2014-02-18T12:25:00Z</dcterms:created>
  <dcterms:modified xsi:type="dcterms:W3CDTF">2014-02-21T11:40:00Z</dcterms:modified>
</cp:coreProperties>
</file>